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88" w:rsidRDefault="003E1B88" w:rsidP="003D4B9C">
      <w:pPr>
        <w:jc w:val="right"/>
        <w:rPr>
          <w:sz w:val="22"/>
          <w:szCs w:val="22"/>
        </w:rPr>
      </w:pPr>
      <w:r>
        <w:rPr>
          <w:sz w:val="22"/>
          <w:szCs w:val="22"/>
        </w:rPr>
        <w:t>Tuchola, dnia ..........................................</w:t>
      </w:r>
    </w:p>
    <w:p w:rsidR="003E1B88" w:rsidRDefault="003E1B88" w:rsidP="003D4B9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3E1B88" w:rsidRDefault="003E1B88" w:rsidP="003D4B9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(imię i nazwisko)</w:t>
      </w:r>
    </w:p>
    <w:p w:rsidR="003E1B88" w:rsidRDefault="003E1B88" w:rsidP="003D4B9C">
      <w:pPr>
        <w:rPr>
          <w:sz w:val="22"/>
          <w:szCs w:val="22"/>
        </w:rPr>
      </w:pPr>
    </w:p>
    <w:p w:rsidR="003E1B88" w:rsidRDefault="003E1B88" w:rsidP="003D4B9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</w:t>
      </w:r>
    </w:p>
    <w:p w:rsidR="003E1B88" w:rsidRDefault="003E1B88" w:rsidP="003D4B9C">
      <w:pPr>
        <w:rPr>
          <w:sz w:val="18"/>
          <w:szCs w:val="18"/>
        </w:rPr>
      </w:pPr>
      <w:r>
        <w:rPr>
          <w:sz w:val="18"/>
          <w:szCs w:val="18"/>
        </w:rPr>
        <w:t xml:space="preserve">            (data i miejsce urodzenia)</w:t>
      </w:r>
    </w:p>
    <w:p w:rsidR="003E1B88" w:rsidRDefault="003E1B88" w:rsidP="003D4B9C">
      <w:pPr>
        <w:rPr>
          <w:sz w:val="22"/>
          <w:szCs w:val="22"/>
        </w:rPr>
      </w:pPr>
    </w:p>
    <w:p w:rsidR="003E1B88" w:rsidRPr="003D4B9C" w:rsidRDefault="003E1B88" w:rsidP="003D4B9C">
      <w:pPr>
        <w:rPr>
          <w:b/>
          <w:bCs/>
          <w:sz w:val="28"/>
          <w:szCs w:val="28"/>
        </w:rPr>
      </w:pPr>
      <w:r>
        <w:rPr>
          <w:sz w:val="22"/>
          <w:szCs w:val="22"/>
        </w:rPr>
        <w:t>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E1B88" w:rsidRDefault="003E1B88" w:rsidP="003D4B9C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</w:t>
      </w:r>
      <w:r>
        <w:rPr>
          <w:sz w:val="18"/>
          <w:szCs w:val="18"/>
        </w:rPr>
        <w:t>(adres)</w:t>
      </w: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  <w:r>
        <w:rPr>
          <w:sz w:val="22"/>
          <w:szCs w:val="22"/>
        </w:rPr>
        <w:t>....................................................</w:t>
      </w:r>
    </w:p>
    <w:p w:rsidR="003E1B88" w:rsidRDefault="003E1B88" w:rsidP="00C775E0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</w:t>
      </w:r>
      <w:r>
        <w:rPr>
          <w:sz w:val="18"/>
          <w:szCs w:val="18"/>
        </w:rPr>
        <w:t>(telefon)</w:t>
      </w:r>
    </w:p>
    <w:p w:rsidR="003E1B88" w:rsidRDefault="003E1B88" w:rsidP="00C775E0">
      <w:pPr>
        <w:rPr>
          <w:sz w:val="18"/>
          <w:szCs w:val="18"/>
        </w:rPr>
      </w:pPr>
    </w:p>
    <w:p w:rsidR="003E1B88" w:rsidRDefault="003E1B88" w:rsidP="00C775E0">
      <w:pPr>
        <w:rPr>
          <w:sz w:val="18"/>
          <w:szCs w:val="18"/>
        </w:rPr>
      </w:pPr>
    </w:p>
    <w:p w:rsidR="003E1B88" w:rsidRDefault="003E1B88" w:rsidP="00C775E0">
      <w:pPr>
        <w:rPr>
          <w:sz w:val="18"/>
          <w:szCs w:val="18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6173DC">
      <w:pPr>
        <w:ind w:left="5664"/>
        <w:rPr>
          <w:sz w:val="24"/>
          <w:szCs w:val="24"/>
        </w:rPr>
      </w:pPr>
      <w:r>
        <w:rPr>
          <w:b/>
          <w:bCs/>
          <w:sz w:val="28"/>
          <w:szCs w:val="28"/>
        </w:rPr>
        <w:t>Starosta Tucholski</w:t>
      </w:r>
    </w:p>
    <w:p w:rsidR="003E1B88" w:rsidRPr="003D4B9C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Pr="003D4B9C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12EBA">
        <w:rPr>
          <w:b/>
          <w:bCs/>
          <w:sz w:val="24"/>
          <w:szCs w:val="24"/>
        </w:rPr>
        <w:t>Proszę o wydanie</w:t>
      </w:r>
      <w:r>
        <w:rPr>
          <w:b/>
          <w:bCs/>
          <w:sz w:val="24"/>
          <w:szCs w:val="24"/>
        </w:rPr>
        <w:t xml:space="preserve"> / wymianę  / wydanie duplikatu *</w:t>
      </w:r>
      <w:r w:rsidRPr="00412EBA">
        <w:rPr>
          <w:b/>
          <w:bCs/>
          <w:sz w:val="24"/>
          <w:szCs w:val="24"/>
        </w:rPr>
        <w:t xml:space="preserve"> karty </w:t>
      </w:r>
      <w:r>
        <w:rPr>
          <w:b/>
          <w:bCs/>
          <w:sz w:val="24"/>
          <w:szCs w:val="24"/>
        </w:rPr>
        <w:t>wędkarskiej</w:t>
      </w:r>
    </w:p>
    <w:p w:rsidR="003E1B88" w:rsidRPr="00412EBA" w:rsidRDefault="003E1B88" w:rsidP="003D4B9C">
      <w:pPr>
        <w:rPr>
          <w:b/>
          <w:bCs/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  <w:r>
        <w:rPr>
          <w:sz w:val="24"/>
          <w:szCs w:val="24"/>
        </w:rPr>
        <w:t>Do wniosku załączam zaświadczenie koła PZW ………………… o zdanym egzaminie na kartę wędkarską, jedno zdjęcie oraz dowód uiszczenia opłaty za wydanie karty wędkarskiej.</w:t>
      </w: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:rsidR="003E1B88" w:rsidRPr="00D029E7" w:rsidRDefault="003E1B88" w:rsidP="003D4B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 podpis wnioskodawcy )</w:t>
      </w: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sz w:val="24"/>
          <w:szCs w:val="24"/>
        </w:rPr>
      </w:pPr>
    </w:p>
    <w:p w:rsidR="003E1B88" w:rsidRDefault="003E1B88" w:rsidP="003D4B9C">
      <w:pPr>
        <w:rPr>
          <w:rFonts w:ascii="Garamond" w:hAnsi="Garamond" w:cs="Garamond"/>
          <w:sz w:val="22"/>
          <w:szCs w:val="22"/>
        </w:rPr>
      </w:pPr>
      <w:r w:rsidRPr="0060325A">
        <w:rPr>
          <w:rFonts w:ascii="Garamond" w:hAnsi="Garamond" w:cs="Garamond"/>
          <w:sz w:val="22"/>
          <w:szCs w:val="22"/>
        </w:rPr>
        <w:t>* niepotrzebne skreślić</w:t>
      </w:r>
    </w:p>
    <w:p w:rsidR="003E1B88" w:rsidRDefault="003E1B88" w:rsidP="003D4B9C">
      <w:pPr>
        <w:rPr>
          <w:rFonts w:ascii="Garamond" w:hAnsi="Garamond" w:cs="Garamond"/>
          <w:sz w:val="22"/>
          <w:szCs w:val="22"/>
        </w:rPr>
      </w:pPr>
    </w:p>
    <w:p w:rsidR="003E1B88" w:rsidRPr="0060325A" w:rsidRDefault="003E1B88" w:rsidP="003D4B9C">
      <w:pPr>
        <w:rPr>
          <w:rFonts w:ascii="Garamond" w:hAnsi="Garamond" w:cs="Garamond"/>
          <w:sz w:val="22"/>
          <w:szCs w:val="22"/>
        </w:rPr>
      </w:pPr>
    </w:p>
    <w:p w:rsidR="003E1B88" w:rsidRPr="00C775E0" w:rsidRDefault="003E1B88" w:rsidP="003D4B9C">
      <w:pPr>
        <w:rPr>
          <w:rFonts w:ascii="Garamond" w:hAnsi="Garamond" w:cs="Garamond"/>
          <w:b/>
          <w:bCs/>
          <w:i/>
          <w:iCs/>
        </w:rPr>
      </w:pPr>
      <w:r w:rsidRPr="00C775E0">
        <w:rPr>
          <w:rFonts w:ascii="Garamond" w:hAnsi="Garamond" w:cs="Garamond"/>
          <w:b/>
          <w:bCs/>
        </w:rPr>
        <w:t>Opłata :</w:t>
      </w:r>
    </w:p>
    <w:p w:rsidR="003E1B88" w:rsidRPr="00C775E0" w:rsidRDefault="003E1B88" w:rsidP="0060325A">
      <w:pPr>
        <w:numPr>
          <w:ilvl w:val="0"/>
          <w:numId w:val="7"/>
        </w:numPr>
        <w:rPr>
          <w:rFonts w:ascii="Garamond" w:hAnsi="Garamond" w:cs="Garamond"/>
          <w:b/>
          <w:bCs/>
        </w:rPr>
      </w:pPr>
      <w:r w:rsidRPr="00C775E0">
        <w:rPr>
          <w:rFonts w:ascii="Garamond" w:hAnsi="Garamond" w:cs="Garamond"/>
          <w:b/>
          <w:bCs/>
        </w:rPr>
        <w:t xml:space="preserve">za wydanie lub wymianę karty wędkarskiej : </w:t>
      </w:r>
    </w:p>
    <w:p w:rsidR="003E1B88" w:rsidRPr="00C775E0" w:rsidRDefault="003E1B88" w:rsidP="0027756E">
      <w:pPr>
        <w:rPr>
          <w:rFonts w:ascii="Garamond" w:hAnsi="Garamond" w:cs="Garamond"/>
          <w:b/>
          <w:bCs/>
          <w:i/>
          <w:iCs/>
          <w:u w:val="single"/>
        </w:rPr>
      </w:pPr>
      <w:r w:rsidRPr="00C775E0">
        <w:rPr>
          <w:rFonts w:ascii="Garamond" w:hAnsi="Garamond" w:cs="Garamond"/>
        </w:rPr>
        <w:t xml:space="preserve">- </w:t>
      </w:r>
      <w:r w:rsidRPr="00C775E0">
        <w:rPr>
          <w:rFonts w:ascii="Garamond" w:hAnsi="Garamond" w:cs="Garamond"/>
          <w:b/>
          <w:bCs/>
        </w:rPr>
        <w:t xml:space="preserve">10 zł </w:t>
      </w:r>
      <w:r w:rsidRPr="00C775E0">
        <w:rPr>
          <w:rFonts w:ascii="Garamond" w:hAnsi="Garamond" w:cs="Garamond"/>
          <w:b/>
          <w:bCs/>
          <w:i/>
          <w:iCs/>
        </w:rPr>
        <w:t xml:space="preserve"> </w:t>
      </w:r>
      <w:r w:rsidRPr="00C775E0">
        <w:rPr>
          <w:rFonts w:ascii="Garamond" w:hAnsi="Garamond" w:cs="Garamond"/>
        </w:rPr>
        <w:t xml:space="preserve">–  przelana  na konto </w:t>
      </w:r>
      <w:r w:rsidRPr="00C775E0">
        <w:rPr>
          <w:rFonts w:ascii="Garamond" w:hAnsi="Garamond" w:cs="Garamond"/>
          <w:b/>
          <w:bCs/>
          <w:i/>
          <w:iCs/>
          <w:u w:val="single"/>
        </w:rPr>
        <w:t>33 1560 0013 2340 9874 1000 0002</w:t>
      </w:r>
    </w:p>
    <w:p w:rsidR="003E1B88" w:rsidRPr="00C775E0" w:rsidRDefault="003E1B88" w:rsidP="0060325A">
      <w:pPr>
        <w:numPr>
          <w:ilvl w:val="0"/>
          <w:numId w:val="7"/>
        </w:numPr>
        <w:rPr>
          <w:rFonts w:ascii="Garamond" w:hAnsi="Garamond" w:cs="Garamond"/>
          <w:b/>
          <w:bCs/>
        </w:rPr>
      </w:pPr>
      <w:r w:rsidRPr="00C775E0">
        <w:rPr>
          <w:rFonts w:ascii="Garamond" w:hAnsi="Garamond" w:cs="Garamond"/>
          <w:b/>
          <w:bCs/>
        </w:rPr>
        <w:t>za wydanie duplikatu karty wędkarskiej:</w:t>
      </w:r>
    </w:p>
    <w:p w:rsidR="003E1B88" w:rsidRPr="00C775E0" w:rsidRDefault="003E1B88" w:rsidP="0027756E">
      <w:pPr>
        <w:rPr>
          <w:rFonts w:ascii="Garamond" w:hAnsi="Garamond" w:cs="Garamond"/>
          <w:b/>
          <w:bCs/>
          <w:i/>
          <w:iCs/>
          <w:u w:val="single"/>
        </w:rPr>
      </w:pPr>
      <w:r w:rsidRPr="00C775E0">
        <w:rPr>
          <w:rFonts w:ascii="Garamond" w:hAnsi="Garamond" w:cs="Garamond"/>
          <w:b/>
          <w:bCs/>
        </w:rPr>
        <w:t>-</w:t>
      </w:r>
      <w:r w:rsidRPr="00C775E0">
        <w:rPr>
          <w:rFonts w:ascii="Garamond" w:hAnsi="Garamond" w:cs="Garamond"/>
        </w:rPr>
        <w:t xml:space="preserve"> </w:t>
      </w:r>
      <w:r w:rsidRPr="00C775E0">
        <w:rPr>
          <w:rFonts w:ascii="Garamond" w:hAnsi="Garamond" w:cs="Garamond"/>
          <w:b/>
          <w:bCs/>
        </w:rPr>
        <w:t>5 zł</w:t>
      </w:r>
      <w:r w:rsidRPr="00C775E0">
        <w:rPr>
          <w:rFonts w:ascii="Garamond" w:hAnsi="Garamond" w:cs="Garamond"/>
        </w:rPr>
        <w:t xml:space="preserve"> (opłata skarbowa) – przelana na  konto</w:t>
      </w:r>
      <w:r w:rsidRPr="00C775E0">
        <w:rPr>
          <w:rFonts w:ascii="Garamond" w:hAnsi="Garamond" w:cs="Garamond"/>
          <w:b/>
          <w:bCs/>
        </w:rPr>
        <w:t xml:space="preserve"> </w:t>
      </w:r>
      <w:r w:rsidRPr="00C775E0">
        <w:rPr>
          <w:rFonts w:ascii="Garamond" w:hAnsi="Garamond" w:cs="Garamond"/>
          <w:b/>
          <w:bCs/>
          <w:i/>
          <w:iCs/>
          <w:u w:val="single"/>
        </w:rPr>
        <w:t>96 8174 0004 0000 2163 2000 0002</w:t>
      </w:r>
    </w:p>
    <w:p w:rsidR="003E1B88" w:rsidRPr="00C775E0" w:rsidRDefault="003E1B88" w:rsidP="0060325A">
      <w:pPr>
        <w:ind w:right="-157"/>
        <w:rPr>
          <w:rFonts w:ascii="Garamond" w:hAnsi="Garamond" w:cs="Garamond"/>
          <w:b/>
          <w:bCs/>
          <w:i/>
          <w:iCs/>
          <w:u w:val="single"/>
        </w:rPr>
      </w:pPr>
      <w:r w:rsidRPr="00C775E0">
        <w:rPr>
          <w:rFonts w:ascii="Garamond" w:hAnsi="Garamond" w:cs="Garamond"/>
        </w:rPr>
        <w:t xml:space="preserve">- </w:t>
      </w:r>
      <w:r w:rsidRPr="00C775E0">
        <w:rPr>
          <w:rFonts w:ascii="Garamond" w:hAnsi="Garamond" w:cs="Garamond"/>
          <w:b/>
          <w:bCs/>
        </w:rPr>
        <w:t>10 zł</w:t>
      </w:r>
      <w:r w:rsidRPr="00C775E0">
        <w:rPr>
          <w:rFonts w:ascii="Garamond" w:hAnsi="Garamond" w:cs="Garamond"/>
        </w:rPr>
        <w:t xml:space="preserve"> (opłata za wydanie karty wędkarskiej)</w:t>
      </w:r>
      <w:r w:rsidRPr="00C775E0">
        <w:rPr>
          <w:rFonts w:ascii="Garamond" w:hAnsi="Garamond" w:cs="Garamond"/>
          <w:b/>
          <w:bCs/>
        </w:rPr>
        <w:t xml:space="preserve"> </w:t>
      </w:r>
      <w:r w:rsidRPr="00C775E0">
        <w:rPr>
          <w:rFonts w:ascii="Garamond" w:hAnsi="Garamond" w:cs="Garamond"/>
        </w:rPr>
        <w:t>– przelana konto</w:t>
      </w:r>
      <w:r w:rsidRPr="00C775E0">
        <w:rPr>
          <w:rFonts w:ascii="Garamond" w:hAnsi="Garamond" w:cs="Garamond"/>
          <w:b/>
          <w:bCs/>
          <w:i/>
          <w:iCs/>
          <w:u w:val="single"/>
        </w:rPr>
        <w:t xml:space="preserve"> 33 1560 0013 2340 9874 1000 0002</w:t>
      </w:r>
    </w:p>
    <w:p w:rsidR="003E1B88" w:rsidRPr="00C775E0" w:rsidRDefault="003E1B88" w:rsidP="0060325A">
      <w:pPr>
        <w:ind w:right="-157"/>
        <w:rPr>
          <w:rFonts w:ascii="Garamond" w:hAnsi="Garamond" w:cs="Garamond"/>
          <w:b/>
          <w:bCs/>
          <w:i/>
          <w:iCs/>
          <w:u w:val="single"/>
        </w:rPr>
      </w:pPr>
    </w:p>
    <w:p w:rsidR="003E1B88" w:rsidRPr="00C775E0" w:rsidRDefault="003E1B88" w:rsidP="0060325A">
      <w:pPr>
        <w:ind w:right="-157"/>
        <w:rPr>
          <w:rFonts w:ascii="Garamond" w:hAnsi="Garamond" w:cs="Garamond"/>
        </w:rPr>
      </w:pPr>
      <w:r w:rsidRPr="00C775E0">
        <w:rPr>
          <w:rFonts w:ascii="Garamond" w:hAnsi="Garamond" w:cs="Garamond"/>
          <w:b/>
          <w:bCs/>
          <w:i/>
          <w:iCs/>
          <w:color w:val="FF0000"/>
        </w:rPr>
        <w:t>Dowód przelewu należy przesłać na adres</w:t>
      </w:r>
      <w:r w:rsidRPr="00C775E0">
        <w:rPr>
          <w:rFonts w:ascii="Garamond" w:hAnsi="Garamond" w:cs="Garamond"/>
          <w:b/>
          <w:bCs/>
          <w:i/>
          <w:iCs/>
          <w:color w:val="FF0000"/>
          <w:u w:val="single"/>
        </w:rPr>
        <w:t xml:space="preserve">: starostwo@tuchola.pl </w:t>
      </w:r>
      <w:r>
        <w:rPr>
          <w:rFonts w:ascii="Garamond" w:hAnsi="Garamond" w:cs="Garamond"/>
          <w:b/>
          <w:bCs/>
          <w:i/>
          <w:iCs/>
          <w:color w:val="FF0000"/>
        </w:rPr>
        <w:t>-ODB</w:t>
      </w:r>
      <w:r w:rsidRPr="00C775E0">
        <w:rPr>
          <w:rFonts w:ascii="Garamond" w:hAnsi="Garamond" w:cs="Garamond"/>
          <w:b/>
          <w:bCs/>
          <w:i/>
          <w:iCs/>
          <w:color w:val="FF0000"/>
        </w:rPr>
        <w:t xml:space="preserve">IÓR DOKUMENTU W BIURZE PODAWCZYM W GODZ. 13.00 – 14.00 - PO WCZEŚNIEJSZYM UZGODNIENIU  telefonicznym                      </w:t>
      </w:r>
      <w:r>
        <w:rPr>
          <w:rFonts w:ascii="Garamond" w:hAnsi="Garamond" w:cs="Garamond"/>
          <w:b/>
          <w:bCs/>
          <w:i/>
          <w:iCs/>
          <w:color w:val="FF0000"/>
        </w:rPr>
        <w:t xml:space="preserve">               </w:t>
      </w:r>
      <w:r w:rsidRPr="00C775E0">
        <w:rPr>
          <w:rFonts w:ascii="Garamond" w:hAnsi="Garamond" w:cs="Garamond"/>
          <w:b/>
          <w:bCs/>
          <w:i/>
          <w:iCs/>
          <w:color w:val="FF0000"/>
        </w:rPr>
        <w:t xml:space="preserve">    lub e-mailowym .                 </w:t>
      </w:r>
    </w:p>
    <w:p w:rsidR="003E1B88" w:rsidRDefault="003E1B88" w:rsidP="00C775E0">
      <w:pPr>
        <w:pStyle w:val="BodyText3"/>
        <w:spacing w:after="0" w:line="360" w:lineRule="auto"/>
        <w:ind w:right="563"/>
        <w:outlineLvl w:val="0"/>
        <w:rPr>
          <w:rFonts w:ascii="Garamond" w:hAnsi="Garamond" w:cs="Garamond"/>
          <w:b/>
          <w:bCs/>
          <w:sz w:val="22"/>
          <w:szCs w:val="22"/>
        </w:rPr>
      </w:pPr>
    </w:p>
    <w:p w:rsidR="003E1B88" w:rsidRDefault="003E1B88" w:rsidP="008433BA">
      <w:pPr>
        <w:pStyle w:val="BodyText3"/>
        <w:spacing w:after="0" w:line="360" w:lineRule="auto"/>
        <w:jc w:val="center"/>
        <w:outlineLvl w:val="0"/>
        <w:rPr>
          <w:rFonts w:ascii="Garamond" w:hAnsi="Garamond" w:cs="Garamond"/>
          <w:b/>
          <w:bCs/>
          <w:sz w:val="22"/>
          <w:szCs w:val="22"/>
        </w:rPr>
      </w:pPr>
    </w:p>
    <w:p w:rsidR="003E1B88" w:rsidRDefault="003E1B88" w:rsidP="008433BA">
      <w:pPr>
        <w:pStyle w:val="BodyText3"/>
        <w:spacing w:after="0" w:line="360" w:lineRule="auto"/>
        <w:jc w:val="center"/>
        <w:outlineLvl w:val="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Klauzula informacyjna</w:t>
      </w:r>
    </w:p>
    <w:p w:rsidR="003E1B88" w:rsidRPr="00986B11" w:rsidRDefault="003E1B88" w:rsidP="008433BA">
      <w:pPr>
        <w:pStyle w:val="BodyText3"/>
        <w:spacing w:after="0" w:line="360" w:lineRule="auto"/>
        <w:jc w:val="center"/>
        <w:outlineLvl w:val="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Wydział Geodezji, </w:t>
      </w:r>
      <w:r w:rsidRPr="00986B11">
        <w:rPr>
          <w:rFonts w:ascii="Garamond" w:hAnsi="Garamond" w:cs="Garamond"/>
          <w:b/>
          <w:bCs/>
          <w:sz w:val="22"/>
          <w:szCs w:val="22"/>
        </w:rPr>
        <w:t>G</w:t>
      </w:r>
      <w:r>
        <w:rPr>
          <w:rFonts w:ascii="Garamond" w:hAnsi="Garamond" w:cs="Garamond"/>
          <w:b/>
          <w:bCs/>
          <w:sz w:val="22"/>
          <w:szCs w:val="22"/>
        </w:rPr>
        <w:t xml:space="preserve">ospodarki </w:t>
      </w:r>
      <w:r w:rsidRPr="00986B11">
        <w:rPr>
          <w:rFonts w:ascii="Garamond" w:hAnsi="Garamond" w:cs="Garamond"/>
          <w:b/>
          <w:bCs/>
          <w:sz w:val="22"/>
          <w:szCs w:val="22"/>
        </w:rPr>
        <w:t>N</w:t>
      </w:r>
      <w:r>
        <w:rPr>
          <w:rFonts w:ascii="Garamond" w:hAnsi="Garamond" w:cs="Garamond"/>
          <w:b/>
          <w:bCs/>
          <w:sz w:val="22"/>
          <w:szCs w:val="22"/>
        </w:rPr>
        <w:t xml:space="preserve">ieruchomościami </w:t>
      </w:r>
      <w:r w:rsidRPr="00986B11">
        <w:rPr>
          <w:rFonts w:ascii="Garamond" w:hAnsi="Garamond" w:cs="Garamond"/>
          <w:b/>
          <w:bCs/>
          <w:sz w:val="22"/>
          <w:szCs w:val="22"/>
        </w:rPr>
        <w:t>i</w:t>
      </w:r>
      <w:r>
        <w:rPr>
          <w:rFonts w:ascii="Garamond" w:hAnsi="Garamond" w:cs="Garamond"/>
          <w:b/>
          <w:bCs/>
          <w:sz w:val="22"/>
          <w:szCs w:val="22"/>
        </w:rPr>
        <w:t xml:space="preserve"> Zasobami </w:t>
      </w:r>
      <w:r w:rsidRPr="00986B11">
        <w:rPr>
          <w:rFonts w:ascii="Garamond" w:hAnsi="Garamond" w:cs="Garamond"/>
          <w:b/>
          <w:bCs/>
          <w:sz w:val="22"/>
          <w:szCs w:val="22"/>
        </w:rPr>
        <w:t>P</w:t>
      </w:r>
      <w:r>
        <w:rPr>
          <w:rFonts w:ascii="Garamond" w:hAnsi="Garamond" w:cs="Garamond"/>
          <w:b/>
          <w:bCs/>
          <w:sz w:val="22"/>
          <w:szCs w:val="22"/>
        </w:rPr>
        <w:t>rzyrody</w:t>
      </w:r>
    </w:p>
    <w:p w:rsidR="003E1B88" w:rsidRPr="008433BA" w:rsidRDefault="003E1B88" w:rsidP="008433BA">
      <w:pPr>
        <w:jc w:val="both"/>
        <w:rPr>
          <w:rFonts w:ascii="Garamond" w:hAnsi="Garamond" w:cs="Garamond"/>
        </w:rPr>
      </w:pPr>
      <w:r w:rsidRPr="008433BA">
        <w:rPr>
          <w:rFonts w:ascii="Garamond" w:hAnsi="Garamond" w:cs="Garamond"/>
        </w:rPr>
        <w:t xml:space="preserve">Zgodnie z art. 13 ust. 1−2 Rozporządzenia Parlamentu Europejskiego i Rady (UE) 2016/679 z 27 kwietnia 2016 r. w sprawie ochrony osób fizycznych w związku z przetwarzaniem danych osobowych i w sprawie swobodnego przepływu takich danych oraz uchylenia dyrektywy 95/46/WE - ogólne rozporządzenie o ochronie danych (Dz. Urz. UE L 119, s. 1) – dalej RODO − informujemy, że: 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>Administratorem Pani/Pana danych osobowych</w:t>
      </w:r>
      <w:r w:rsidRPr="008433BA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8433BA">
        <w:rPr>
          <w:rFonts w:ascii="Garamond" w:hAnsi="Garamond" w:cs="Garamond"/>
          <w:sz w:val="20"/>
          <w:szCs w:val="20"/>
        </w:rPr>
        <w:t>jest Starosta Tucholski z siedzibą w Tucholi przy ul. Pocztowej 7, 89-500 Tuchola.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 xml:space="preserve">W sprawach z zakresu ochrony danych osobowych może Pani/Pan skontaktować się z Inspektorem Ochrony Danych poprzez e-mail: iod@tucholski.pl oraz pod numerem telefonu 52 5590700 lub pisemnie na adres naszej siedziby, wskazany w pkt 1. 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>Przetwarzanie Pani/Pana danych osobowych jest niezbędne do wypełnienia obowiązku prawnego ciążącego na administratorze zgodnie z art. 6 pkt 1 lit. c RODO i będzie się odbywać w celu możliwości wykonywania przez Starostwo Powiatowe w Tucholi ustawowych zadań publicznych, określonych w ustawie z dnia 5 czerwca 1998 r. o samorządzie powiatowym oraz w innych regulacjach, w szczególności: ustawy prawo geodezyjne i kartograficzne, ustawie o gospodarce nieruchomościami, ustawie o ochronie gruntów rolnych i leśnych, ustawie o lasach, ustawie Prawo wodne, ustawie prawo geologiczne i górnicze, ustawie o rybactwie śródlądowym, ustawie o ochronie przyrody, ustawie Prawo ochrony środowiska, ustawie o udostępnianiu informacji o środowisku i jego ochronie, udziale społeczeństwa w ochronie środowiska oraz o ocenach oddziaływania na środowisko, ustawie prawo łowieckie, ustawie o drogach publicznych, ustawie o przekształceniu prawa użytkowania wieczystego w prawo własności nieruchomości, ustawie o szczególnych zasadach przygotowania i realizacji inwestycji w zakresie dróg publicznych, ustawie o finansowaniu infrastruktury transportu lądowego, ustawie o księgach wieczystych i hipotece, ustawie Kodeks postępowania administracyjnego, ustawie Kodeks cywilny, ustawie o opłacie skarbowej.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>Pani/Pana dane osobowe będą przetwarzane w celu przeprowadzenia postępowania administracyjnego albo czynności urzędowej podjętej z urzędu lub zgodnie ze złożonym wnioskiem.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>Pani/Pana dane osobowe możemy przekazywać i udostępniać wyłącznie podmiotom uprawnionym na podstawie obowiązujących przepisów prawa są nimi np.: sądy, organy ścigania, podatkowe oraz inne podmioty publiczne, gdy wystąpią z takim żądaniem oczywiście w oparciu o stosowną podstawę prawną. Pani/Pana dane osobowe możemy także przekazywać podmiotom, które przetwarzają je na zlecenie administratora tzw. podmiotom przetwarzającym.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>Pani/Pana dane osobowe będą przetwarzane przez okres niezbędny do realizacji odpowiedniego celu przetwarzania wskazanego w pkt 3, a po tym czasie przez okres niezbędny do wypełnienia obowiązków wynikających z rozporządzenia Prezesa Rady Ministrów z dnia 18 stycznia 201</w:t>
      </w:r>
      <w:r>
        <w:rPr>
          <w:rFonts w:ascii="Garamond" w:hAnsi="Garamond" w:cs="Garamond"/>
          <w:sz w:val="20"/>
          <w:szCs w:val="20"/>
        </w:rPr>
        <w:t>1</w:t>
      </w:r>
      <w:r w:rsidRPr="008433BA">
        <w:rPr>
          <w:rFonts w:ascii="Garamond" w:hAnsi="Garamond" w:cs="Garamond"/>
          <w:sz w:val="20"/>
          <w:szCs w:val="20"/>
        </w:rPr>
        <w:t xml:space="preserve"> r. w sprawie instrukcji kancelaryjnej, jednolitych rzeczowych wykazów akt oraz instrukcji w sprawie organizacji i zakresu działania archiwów zakładowych.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 xml:space="preserve">W związku z przetwarzaniem przez Administratora danych przysługuje Pani/Panu prawo: dostępu do swoich danych oraz otrzymania ich kopii; do sprostowania (poprawiania) swoich danych; 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>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:rsidR="003E1B88" w:rsidRPr="008433BA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>Podanie przez Panią/Pana danych osobowych jest wymogiem ustawowym. Niepodanie danych osobowych będzie skutkowało wezwaniem do ich uzupełnienia a w przypadku nieuzupełnienia pozostawieniem wniosku bez rozpoznania.</w:t>
      </w:r>
    </w:p>
    <w:p w:rsidR="003E1B88" w:rsidRPr="008433BA" w:rsidRDefault="003E1B88" w:rsidP="008433BA">
      <w:pPr>
        <w:numPr>
          <w:ilvl w:val="0"/>
          <w:numId w:val="4"/>
        </w:numPr>
        <w:jc w:val="both"/>
        <w:rPr>
          <w:rFonts w:ascii="Garamond" w:hAnsi="Garamond" w:cs="Garamond"/>
        </w:rPr>
      </w:pPr>
      <w:r w:rsidRPr="008433BA">
        <w:rPr>
          <w:rFonts w:ascii="Garamond" w:hAnsi="Garamond" w:cs="Garamond"/>
        </w:rPr>
        <w:t>Pani/Pana dane nie będą przekazywane do państw trzecich lub organizacji międzynarodowych.</w:t>
      </w:r>
    </w:p>
    <w:p w:rsidR="003E1B88" w:rsidRDefault="003E1B88" w:rsidP="00843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8433BA">
        <w:rPr>
          <w:rFonts w:ascii="Garamond" w:hAnsi="Garamond" w:cs="Garamond"/>
          <w:sz w:val="20"/>
          <w:szCs w:val="20"/>
        </w:rPr>
        <w:t>Pani/Pana dane nie będą przetwarzane w sposób zautomatyzowany, w tym również w formie profilowania.</w:t>
      </w:r>
    </w:p>
    <w:p w:rsidR="003E1B88" w:rsidRDefault="003E1B88" w:rsidP="008433BA">
      <w:pPr>
        <w:jc w:val="both"/>
        <w:rPr>
          <w:rFonts w:ascii="Garamond" w:hAnsi="Garamond" w:cs="Garamond"/>
        </w:rPr>
      </w:pPr>
    </w:p>
    <w:p w:rsidR="003E1B88" w:rsidRDefault="003E1B88" w:rsidP="008433BA">
      <w:pPr>
        <w:jc w:val="both"/>
        <w:rPr>
          <w:rFonts w:ascii="Garamond" w:hAnsi="Garamond" w:cs="Garamond"/>
        </w:rPr>
      </w:pPr>
    </w:p>
    <w:p w:rsidR="003E1B88" w:rsidRDefault="003E1B88" w:rsidP="008433BA">
      <w:pPr>
        <w:jc w:val="both"/>
        <w:rPr>
          <w:rFonts w:ascii="Garamond" w:hAnsi="Garamond" w:cs="Garamond"/>
        </w:rPr>
      </w:pPr>
    </w:p>
    <w:p w:rsidR="003E1B88" w:rsidRDefault="003E1B88" w:rsidP="008433BA">
      <w:pPr>
        <w:jc w:val="both"/>
        <w:rPr>
          <w:rFonts w:ascii="Garamond" w:hAnsi="Garamond" w:cs="Garamond"/>
        </w:rPr>
      </w:pPr>
    </w:p>
    <w:p w:rsidR="003E1B88" w:rsidRDefault="003E1B88" w:rsidP="008433BA">
      <w:pPr>
        <w:jc w:val="both"/>
        <w:rPr>
          <w:rFonts w:ascii="Garamond" w:hAnsi="Garamond" w:cs="Garamond"/>
        </w:rPr>
      </w:pPr>
    </w:p>
    <w:p w:rsidR="003E1B88" w:rsidRPr="008433BA" w:rsidRDefault="003E1B88" w:rsidP="008433BA">
      <w:pPr>
        <w:jc w:val="both"/>
        <w:rPr>
          <w:rFonts w:ascii="Garamond" w:hAnsi="Garamond" w:cs="Garamond"/>
        </w:rPr>
      </w:pPr>
    </w:p>
    <w:p w:rsidR="003E1B88" w:rsidRPr="00986B11" w:rsidRDefault="003E1B88" w:rsidP="008433BA">
      <w:pPr>
        <w:jc w:val="both"/>
        <w:rPr>
          <w:rFonts w:ascii="Garamond" w:hAnsi="Garamond" w:cs="Garamond"/>
          <w:b/>
          <w:bCs/>
        </w:rPr>
      </w:pPr>
    </w:p>
    <w:p w:rsidR="003E1B88" w:rsidRPr="00986B11" w:rsidRDefault="003E1B88" w:rsidP="008433BA">
      <w:pPr>
        <w:jc w:val="right"/>
        <w:rPr>
          <w:rFonts w:ascii="Garamond" w:hAnsi="Garamond" w:cs="Garamond"/>
        </w:rPr>
      </w:pPr>
      <w:r w:rsidRPr="00986B11">
        <w:rPr>
          <w:rFonts w:ascii="Garamond" w:hAnsi="Garamond" w:cs="Garamond"/>
        </w:rPr>
        <w:t>Oświadczam, że zapoznałem/łam się z powyższą klauzula informacyjną</w:t>
      </w:r>
    </w:p>
    <w:p w:rsidR="003E1B88" w:rsidRDefault="003E1B88" w:rsidP="008433BA">
      <w:pPr>
        <w:rPr>
          <w:rFonts w:ascii="Garamond" w:hAnsi="Garamond" w:cs="Garamond"/>
        </w:rPr>
      </w:pPr>
    </w:p>
    <w:p w:rsidR="003E1B88" w:rsidRPr="00986B11" w:rsidRDefault="003E1B88" w:rsidP="008433BA">
      <w:pPr>
        <w:rPr>
          <w:rFonts w:ascii="Garamond" w:hAnsi="Garamond" w:cs="Garamond"/>
        </w:rPr>
      </w:pPr>
    </w:p>
    <w:p w:rsidR="003E1B88" w:rsidRPr="00986B11" w:rsidRDefault="003E1B88" w:rsidP="008433BA">
      <w:pPr>
        <w:jc w:val="center"/>
        <w:rPr>
          <w:rFonts w:ascii="Garamond" w:hAnsi="Garamond" w:cs="Garamond"/>
        </w:rPr>
      </w:pPr>
      <w:r w:rsidRPr="00986B11">
        <w:rPr>
          <w:rFonts w:ascii="Garamond" w:hAnsi="Garamond" w:cs="Garamond"/>
        </w:rPr>
        <w:t xml:space="preserve">                                                              …………………………………………………………..…                                                                                                                                       </w:t>
      </w:r>
    </w:p>
    <w:p w:rsidR="003E1B88" w:rsidRDefault="003E1B88" w:rsidP="008433BA">
      <w:pPr>
        <w:jc w:val="center"/>
        <w:rPr>
          <w:rFonts w:ascii="Garamond" w:hAnsi="Garamond" w:cs="Garamond"/>
        </w:rPr>
      </w:pPr>
      <w:r w:rsidRPr="00986B11">
        <w:rPr>
          <w:rFonts w:ascii="Garamond" w:hAnsi="Garamond" w:cs="Garamond"/>
        </w:rPr>
        <w:t xml:space="preserve">                                                              </w:t>
      </w:r>
      <w:r w:rsidRPr="00010DB0">
        <w:rPr>
          <w:rFonts w:ascii="Garamond" w:hAnsi="Garamond" w:cs="Garamond"/>
        </w:rPr>
        <w:t>(podpis wnioskodawcy lub przedstawiciela ustawowego)</w:t>
      </w:r>
    </w:p>
    <w:p w:rsidR="003E1B88" w:rsidRPr="00412EBA" w:rsidRDefault="003E1B88" w:rsidP="008433BA">
      <w:pPr>
        <w:pStyle w:val="BodyText3"/>
        <w:spacing w:after="0"/>
        <w:jc w:val="center"/>
        <w:outlineLvl w:val="0"/>
        <w:rPr>
          <w:sz w:val="18"/>
          <w:szCs w:val="18"/>
        </w:rPr>
      </w:pPr>
    </w:p>
    <w:sectPr w:rsidR="003E1B88" w:rsidRPr="00412EBA" w:rsidSect="00C775E0">
      <w:pgSz w:w="11906" w:h="16838"/>
      <w:pgMar w:top="1079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30396"/>
    <w:multiLevelType w:val="hybridMultilevel"/>
    <w:tmpl w:val="6908F5D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23434"/>
    <w:multiLevelType w:val="hybridMultilevel"/>
    <w:tmpl w:val="F7E818DC"/>
    <w:lvl w:ilvl="0" w:tplc="17AC7DB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A7C0E"/>
    <w:multiLevelType w:val="hybridMultilevel"/>
    <w:tmpl w:val="D94CF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AD1012"/>
    <w:multiLevelType w:val="hybridMultilevel"/>
    <w:tmpl w:val="459604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611C45B8"/>
    <w:multiLevelType w:val="hybridMultilevel"/>
    <w:tmpl w:val="CCB017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73455F90"/>
    <w:multiLevelType w:val="hybridMultilevel"/>
    <w:tmpl w:val="FB00C15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B9C"/>
    <w:rsid w:val="00010DB0"/>
    <w:rsid w:val="0007209F"/>
    <w:rsid w:val="0008487A"/>
    <w:rsid w:val="00152DA4"/>
    <w:rsid w:val="002423BA"/>
    <w:rsid w:val="0027756E"/>
    <w:rsid w:val="002B29AE"/>
    <w:rsid w:val="003D4B9C"/>
    <w:rsid w:val="003D7380"/>
    <w:rsid w:val="003E1B88"/>
    <w:rsid w:val="003F3940"/>
    <w:rsid w:val="00412EBA"/>
    <w:rsid w:val="004308B9"/>
    <w:rsid w:val="004610D3"/>
    <w:rsid w:val="004661EB"/>
    <w:rsid w:val="0050601E"/>
    <w:rsid w:val="0060325A"/>
    <w:rsid w:val="006173DC"/>
    <w:rsid w:val="0080306A"/>
    <w:rsid w:val="008433BA"/>
    <w:rsid w:val="00867DCA"/>
    <w:rsid w:val="008B23A3"/>
    <w:rsid w:val="008B4F7D"/>
    <w:rsid w:val="0090677C"/>
    <w:rsid w:val="00920C47"/>
    <w:rsid w:val="00986B11"/>
    <w:rsid w:val="0099777D"/>
    <w:rsid w:val="00A75483"/>
    <w:rsid w:val="00AA0389"/>
    <w:rsid w:val="00AE01C0"/>
    <w:rsid w:val="00C775E0"/>
    <w:rsid w:val="00D029E7"/>
    <w:rsid w:val="00D15685"/>
    <w:rsid w:val="00D97E76"/>
    <w:rsid w:val="00DD1347"/>
    <w:rsid w:val="00E92F75"/>
    <w:rsid w:val="00EE199B"/>
    <w:rsid w:val="00F002CC"/>
    <w:rsid w:val="00FB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5E0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2D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g-scope">
    <w:name w:val="ng-scope"/>
    <w:basedOn w:val="Normal"/>
    <w:uiPriority w:val="99"/>
    <w:rsid w:val="00152DA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152DA4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152DA4"/>
    <w:pPr>
      <w:spacing w:after="120"/>
    </w:pPr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52DA4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814</Words>
  <Characters>4890</Characters>
  <Application>Microsoft Office Outlook</Application>
  <DocSecurity>0</DocSecurity>
  <Lines>0</Lines>
  <Paragraphs>0</Paragraphs>
  <ScaleCrop>false</ScaleCrop>
  <Company>Starostwo Powiatowe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Tuchola, dnia</dc:title>
  <dc:subject/>
  <dc:creator>WS04</dc:creator>
  <cp:keywords/>
  <dc:description/>
  <cp:lastModifiedBy>srozek</cp:lastModifiedBy>
  <cp:revision>3</cp:revision>
  <cp:lastPrinted>2020-03-13T06:45:00Z</cp:lastPrinted>
  <dcterms:created xsi:type="dcterms:W3CDTF">2020-03-12T14:09:00Z</dcterms:created>
  <dcterms:modified xsi:type="dcterms:W3CDTF">2020-03-13T06:50:00Z</dcterms:modified>
</cp:coreProperties>
</file>